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A79" w:rsidRPr="00182748" w:rsidRDefault="00D72A79" w:rsidP="00AC4A84">
      <w:pPr>
        <w:pStyle w:val="NoSpacing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</w:t>
      </w:r>
      <w:r w:rsidRPr="00182748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D72A79" w:rsidRDefault="00D72A79" w:rsidP="00AC4A84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МНОГОМАНДАТНОГО</w:t>
      </w:r>
      <w:r w:rsidRPr="00182748">
        <w:rPr>
          <w:rFonts w:ascii="Times New Roman" w:hAnsi="Times New Roman"/>
          <w:b/>
          <w:sz w:val="28"/>
          <w:szCs w:val="28"/>
        </w:rPr>
        <w:t xml:space="preserve"> ИЗБИРАТЕЛЬНОГО</w:t>
      </w:r>
      <w:r>
        <w:rPr>
          <w:rFonts w:ascii="Times New Roman" w:hAnsi="Times New Roman"/>
          <w:b/>
          <w:sz w:val="28"/>
          <w:szCs w:val="28"/>
        </w:rPr>
        <w:t xml:space="preserve"> ОКРУГА</w:t>
      </w:r>
      <w:r w:rsidRPr="00182748">
        <w:rPr>
          <w:rFonts w:ascii="Times New Roman" w:hAnsi="Times New Roman"/>
          <w:b/>
          <w:sz w:val="28"/>
          <w:szCs w:val="28"/>
        </w:rPr>
        <w:t xml:space="preserve"> ПО ВЫБОРАМ ДЕПУТАТОВ </w:t>
      </w:r>
      <w:r>
        <w:rPr>
          <w:rFonts w:ascii="Times New Roman" w:hAnsi="Times New Roman"/>
          <w:b/>
          <w:sz w:val="28"/>
          <w:szCs w:val="28"/>
        </w:rPr>
        <w:t>СОВЕТА ДЕПУТАТОВ НОВОБИБЕЕВСКОГО СЕЛЬСОВЕТА, БОЛОТНИНСКОГО РАЙОНА, НОВОСИБИРСКОЙ ОБЛАСТИ</w:t>
      </w:r>
    </w:p>
    <w:p w:rsidR="00D72A79" w:rsidRPr="00182748" w:rsidRDefault="00D72A79" w:rsidP="00AC4A84">
      <w:pPr>
        <w:pStyle w:val="NoSpacing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D72A79" w:rsidRPr="00182748" w:rsidRDefault="00D72A79" w:rsidP="006E32D5">
      <w:pPr>
        <w:pStyle w:val="Header"/>
        <w:tabs>
          <w:tab w:val="left" w:pos="708"/>
        </w:tabs>
        <w:jc w:val="center"/>
        <w:rPr>
          <w:b/>
          <w:bCs/>
        </w:rPr>
      </w:pPr>
      <w:r w:rsidRPr="00182748">
        <w:rPr>
          <w:b/>
          <w:bCs/>
        </w:rPr>
        <w:t>РЕШЕНИЕ</w:t>
      </w:r>
    </w:p>
    <w:p w:rsidR="00D72A79" w:rsidRPr="00182748" w:rsidRDefault="00D72A79" w:rsidP="006E32D5">
      <w:pPr>
        <w:pStyle w:val="Header"/>
        <w:tabs>
          <w:tab w:val="left" w:pos="708"/>
        </w:tabs>
        <w:rPr>
          <w:bCs/>
        </w:rPr>
      </w:pPr>
      <w:r>
        <w:rPr>
          <w:bCs/>
        </w:rPr>
        <w:t>27.07.2015 г.</w:t>
      </w:r>
      <w:r w:rsidRPr="00182748">
        <w:rPr>
          <w:bCs/>
        </w:rPr>
        <w:t xml:space="preserve">                                                                                        №</w:t>
      </w:r>
      <w:r>
        <w:rPr>
          <w:bCs/>
        </w:rPr>
        <w:t xml:space="preserve"> 10</w:t>
      </w:r>
    </w:p>
    <w:p w:rsidR="00D72A79" w:rsidRDefault="00D72A79" w:rsidP="006E32D5">
      <w:pPr>
        <w:pStyle w:val="Header"/>
        <w:jc w:val="center"/>
      </w:pPr>
      <w:r>
        <w:t>с.Новобибеево.</w:t>
      </w:r>
    </w:p>
    <w:p w:rsidR="00D72A79" w:rsidRPr="00182748" w:rsidRDefault="00D72A79" w:rsidP="006E32D5">
      <w:pPr>
        <w:pStyle w:val="Header"/>
        <w:jc w:val="center"/>
      </w:pPr>
    </w:p>
    <w:p w:rsidR="00D72A79" w:rsidRPr="00E73C8C" w:rsidRDefault="00D72A79" w:rsidP="006E32D5">
      <w:pPr>
        <w:pStyle w:val="Header"/>
        <w:framePr w:hSpace="181" w:wrap="around" w:vAnchor="page" w:hAnchor="margin" w:y="4849"/>
        <w:tabs>
          <w:tab w:val="left" w:pos="708"/>
        </w:tabs>
        <w:jc w:val="center"/>
        <w:rPr>
          <w:b/>
          <w:bCs/>
        </w:rPr>
      </w:pPr>
      <w:r w:rsidRPr="00E73C8C">
        <w:rPr>
          <w:b/>
          <w:bCs/>
        </w:rPr>
        <w:t xml:space="preserve">О </w:t>
      </w:r>
      <w:r w:rsidRPr="00182748">
        <w:rPr>
          <w:b/>
          <w:bCs/>
        </w:rPr>
        <w:t>рег</w:t>
      </w:r>
      <w:r w:rsidRPr="004B6584">
        <w:rPr>
          <w:b/>
          <w:bCs/>
        </w:rPr>
        <w:t>и</w:t>
      </w:r>
      <w:r w:rsidRPr="00182748">
        <w:rPr>
          <w:b/>
          <w:bCs/>
        </w:rPr>
        <w:t>страции</w:t>
      </w:r>
      <w:r w:rsidRPr="00E73C8C">
        <w:rPr>
          <w:b/>
          <w:bCs/>
        </w:rPr>
        <w:t xml:space="preserve"> кандидата в депутаты</w:t>
      </w:r>
    </w:p>
    <w:p w:rsidR="00D72A79" w:rsidRPr="00AC4A84" w:rsidRDefault="00D72A79" w:rsidP="006E32D5">
      <w:pPr>
        <w:pStyle w:val="Header"/>
        <w:framePr w:hSpace="181" w:wrap="around" w:vAnchor="page" w:hAnchor="margin" w:y="4849"/>
        <w:tabs>
          <w:tab w:val="left" w:pos="708"/>
        </w:tabs>
        <w:jc w:val="center"/>
        <w:rPr>
          <w:b/>
          <w:bCs/>
          <w:i/>
          <w:sz w:val="20"/>
          <w:szCs w:val="20"/>
        </w:rPr>
      </w:pPr>
      <w:r>
        <w:rPr>
          <w:b/>
          <w:bCs/>
        </w:rPr>
        <w:t>Вторушина Александра Михайловича</w:t>
      </w:r>
    </w:p>
    <w:p w:rsidR="00D72A79" w:rsidRPr="00D62D4E" w:rsidRDefault="00D72A79" w:rsidP="006E32D5">
      <w:pPr>
        <w:pStyle w:val="Header"/>
        <w:framePr w:hSpace="181" w:wrap="around" w:vAnchor="page" w:hAnchor="margin" w:y="4849"/>
        <w:tabs>
          <w:tab w:val="left" w:pos="0"/>
        </w:tabs>
        <w:ind w:right="164"/>
        <w:jc w:val="center"/>
        <w:rPr>
          <w:bCs/>
          <w:i/>
          <w:sz w:val="20"/>
          <w:szCs w:val="20"/>
        </w:rPr>
      </w:pPr>
      <w:r w:rsidRPr="00E73C8C">
        <w:rPr>
          <w:b/>
          <w:bCs/>
        </w:rPr>
        <w:t xml:space="preserve"> </w:t>
      </w:r>
      <w:r>
        <w:rPr>
          <w:b/>
          <w:bCs/>
        </w:rPr>
        <w:t>по многомандатному избирательному округу</w:t>
      </w:r>
    </w:p>
    <w:p w:rsidR="00D72A79" w:rsidRPr="00E73C8C" w:rsidRDefault="00D72A79" w:rsidP="006E32D5">
      <w:pPr>
        <w:pStyle w:val="Header"/>
        <w:framePr w:hSpace="181" w:wrap="around" w:vAnchor="page" w:hAnchor="margin" w:y="4849"/>
        <w:tabs>
          <w:tab w:val="left" w:pos="708"/>
        </w:tabs>
        <w:rPr>
          <w:bCs/>
          <w:i/>
          <w:sz w:val="20"/>
          <w:szCs w:val="20"/>
        </w:rPr>
      </w:pPr>
    </w:p>
    <w:p w:rsidR="00D72A79" w:rsidRPr="00E73C8C" w:rsidRDefault="00D72A79" w:rsidP="00AC4A84">
      <w:pPr>
        <w:framePr w:hSpace="181" w:wrap="around" w:vAnchor="page" w:hAnchor="margin" w:y="4849"/>
        <w:ind w:firstLine="709"/>
        <w:jc w:val="both"/>
        <w:rPr>
          <w:bCs/>
          <w:i/>
          <w:sz w:val="20"/>
          <w:szCs w:val="20"/>
        </w:rPr>
      </w:pPr>
      <w:r w:rsidRPr="00E73C8C">
        <w:t xml:space="preserve">Проверив соответствие порядка выдвижения кандидата в депутаты </w:t>
      </w:r>
      <w:r>
        <w:t xml:space="preserve">Совета депутатов, Новобибеевского сельсовета, Болотнинского района, Новосибирской области </w:t>
      </w:r>
      <w:r>
        <w:rPr>
          <w:b/>
        </w:rPr>
        <w:t>Вторушина Александра Владимировича</w:t>
      </w:r>
    </w:p>
    <w:p w:rsidR="00D72A79" w:rsidRPr="00E73C8C" w:rsidRDefault="00D72A79" w:rsidP="006E32D5">
      <w:pPr>
        <w:framePr w:hSpace="181" w:wrap="around" w:vAnchor="page" w:hAnchor="margin" w:y="4849"/>
        <w:jc w:val="both"/>
      </w:pPr>
      <w:r w:rsidRPr="00E73C8C">
        <w:t>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окружная избирательная комиссия многомандатного</w:t>
      </w:r>
      <w:r>
        <w:t xml:space="preserve">  избирательного округа </w:t>
      </w:r>
      <w:r w:rsidRPr="00E73C8C">
        <w:t xml:space="preserve"> установила следующее.</w:t>
      </w:r>
    </w:p>
    <w:p w:rsidR="00D72A79" w:rsidRPr="00E73C8C" w:rsidRDefault="00D72A79" w:rsidP="00AC4A84">
      <w:pPr>
        <w:framePr w:hSpace="181" w:wrap="around" w:vAnchor="page" w:hAnchor="margin" w:y="4849"/>
        <w:ind w:firstLine="709"/>
        <w:jc w:val="both"/>
        <w:rPr>
          <w:i/>
          <w:sz w:val="20"/>
          <w:szCs w:val="20"/>
        </w:rPr>
      </w:pPr>
      <w:r w:rsidRPr="00E73C8C">
        <w:t xml:space="preserve">Порядок выдвижения кандидата в депутаты </w:t>
      </w:r>
      <w:r>
        <w:t>Совета депутатов, Новобибеевского сельсовета, Болотнинского района, Новосибирской области Вторушина Александра Михайловича</w:t>
      </w:r>
    </w:p>
    <w:p w:rsidR="00D72A79" w:rsidRPr="00E73C8C" w:rsidRDefault="00D72A79" w:rsidP="006E32D5">
      <w:pPr>
        <w:framePr w:hSpace="181" w:wrap="around" w:vAnchor="page" w:hAnchor="margin" w:y="4849"/>
        <w:jc w:val="both"/>
      </w:pPr>
      <w:r w:rsidRPr="00E73C8C">
        <w:t>порядок сбора подписей и оформления подписных листов, документы, представленные для регистрации, соответствуют требованиям статей 40, 41 Закона Новосибирской области «О выборах депутатов представительных органов муниципальных образований в Новосибирской области».</w:t>
      </w:r>
    </w:p>
    <w:p w:rsidR="00D72A79" w:rsidRPr="00E73C8C" w:rsidRDefault="00D72A79" w:rsidP="00020D80">
      <w:pPr>
        <w:framePr w:hSpace="181" w:wrap="around" w:vAnchor="page" w:hAnchor="margin" w:y="4849"/>
        <w:ind w:firstLine="709"/>
        <w:jc w:val="both"/>
      </w:pPr>
      <w:r>
        <w:t>Кандидатом в депутаты</w:t>
      </w:r>
      <w:r w:rsidRPr="00AC4A84">
        <w:t xml:space="preserve"> </w:t>
      </w:r>
      <w:r>
        <w:t>Совета депутатов, Новобибеевского сельсовета, Болотнинского района, Новосибирской области  ВЫторушиным Александром Михайловичем</w:t>
      </w:r>
      <w:r w:rsidRPr="00AC4A84">
        <w:t xml:space="preserve"> </w:t>
      </w:r>
      <w:r>
        <w:t>было представлено 10</w:t>
      </w:r>
      <w:r w:rsidRPr="00E73C8C">
        <w:t xml:space="preserve"> подписей избирателей.</w:t>
      </w:r>
    </w:p>
    <w:p w:rsidR="00D72A79" w:rsidRPr="00E73C8C" w:rsidRDefault="00D72A79" w:rsidP="006E32D5">
      <w:pPr>
        <w:framePr w:hSpace="181" w:wrap="around" w:vAnchor="page" w:hAnchor="margin" w:y="4849"/>
        <w:jc w:val="both"/>
        <w:rPr>
          <w:i/>
          <w:sz w:val="20"/>
          <w:szCs w:val="20"/>
        </w:rPr>
      </w:pPr>
      <w:r w:rsidRPr="00E73C8C">
        <w:rPr>
          <w:i/>
          <w:sz w:val="20"/>
          <w:szCs w:val="20"/>
        </w:rPr>
        <w:t xml:space="preserve">                               </w:t>
      </w:r>
    </w:p>
    <w:p w:rsidR="00D72A79" w:rsidRDefault="00D72A79" w:rsidP="006E32D5">
      <w:pPr>
        <w:framePr w:hSpace="181" w:wrap="around" w:vAnchor="page" w:hAnchor="margin" w:y="4849"/>
        <w:ind w:firstLine="709"/>
        <w:jc w:val="both"/>
      </w:pPr>
      <w:r w:rsidRPr="00E73C8C">
        <w:t xml:space="preserve">В соответствии со статьей 41 Закона Новосибирской области «О выборах депутатов представительных органов муниципальных образований в Новосибирской области», было проверено </w:t>
      </w:r>
      <w:r>
        <w:t>10</w:t>
      </w:r>
      <w:r w:rsidRPr="00E73C8C">
        <w:t xml:space="preserve"> подписей, недействительными и (или) недостоверными были </w:t>
      </w:r>
      <w:r>
        <w:t xml:space="preserve">признаны 0 , или 0 </w:t>
      </w:r>
      <w:r w:rsidRPr="00E73C8C">
        <w:t xml:space="preserve"> процента подписей.</w:t>
      </w:r>
    </w:p>
    <w:p w:rsidR="00D72A79" w:rsidRPr="00E73C8C" w:rsidRDefault="00D72A79" w:rsidP="006E32D5">
      <w:pPr>
        <w:framePr w:hSpace="181" w:wrap="around" w:vAnchor="page" w:hAnchor="margin" w:y="4849"/>
        <w:ind w:firstLine="709"/>
        <w:jc w:val="both"/>
      </w:pPr>
      <w:r>
        <w:t>В соответствии со статьей 42 Закона Новосибирской области «О</w:t>
      </w:r>
    </w:p>
    <w:p w:rsidR="00D72A79" w:rsidRPr="00E73C8C" w:rsidRDefault="00D72A79" w:rsidP="006E32D5">
      <w:pPr>
        <w:ind w:firstLine="708"/>
        <w:jc w:val="both"/>
      </w:pPr>
      <w:r w:rsidRPr="00E73C8C">
        <w:t>В соответствии со статьей 42 Закона Новосибирской области «О выборах депутатов представительных органов муниципальных образований в Новосибирской области» окружная избира</w:t>
      </w:r>
      <w:r>
        <w:t>тельная комиссия   многомандатного избирательного округа</w:t>
      </w:r>
      <w:r w:rsidRPr="00E73C8C">
        <w:t xml:space="preserve"> </w:t>
      </w:r>
    </w:p>
    <w:p w:rsidR="00D72A79" w:rsidRPr="00E73C8C" w:rsidRDefault="00D72A79" w:rsidP="006E32D5">
      <w:pPr>
        <w:jc w:val="both"/>
        <w:rPr>
          <w:b/>
        </w:rPr>
      </w:pPr>
      <w:r w:rsidRPr="00E73C8C">
        <w:rPr>
          <w:b/>
        </w:rPr>
        <w:t>РЕШИЛА:</w:t>
      </w:r>
    </w:p>
    <w:p w:rsidR="00D72A79" w:rsidRPr="00E73C8C" w:rsidRDefault="00D72A79" w:rsidP="006E32D5">
      <w:pPr>
        <w:ind w:firstLine="709"/>
      </w:pPr>
      <w:r w:rsidRPr="00E73C8C">
        <w:t>1. Зарегистрировать кандидата в де</w:t>
      </w:r>
      <w:r>
        <w:t>путаты  Вторушина Александра Михайловича,  01.02.1954 г.р.. проживающего : Новосибирская область, Болотнинский район, с.Новобибеево. ул.Советская д. 59 ,   – пенсионер.</w:t>
      </w:r>
    </w:p>
    <w:p w:rsidR="00D72A79" w:rsidRPr="00AE7030" w:rsidRDefault="00D72A79" w:rsidP="00AE7030">
      <w:pPr>
        <w:rPr>
          <w:i/>
          <w:sz w:val="20"/>
          <w:szCs w:val="20"/>
        </w:rPr>
      </w:pPr>
      <w:r>
        <w:t xml:space="preserve">выдвинувшего свою кандидатуру </w:t>
      </w:r>
      <w:r w:rsidRPr="00E73C8C">
        <w:t xml:space="preserve">в </w:t>
      </w:r>
      <w:r>
        <w:t>депутаты Совета депутатов, Новобибеевского сельсовета, Болотнинского района, Новосибирской области</w:t>
      </w:r>
      <w:r>
        <w:rPr>
          <w:i/>
          <w:sz w:val="20"/>
          <w:szCs w:val="20"/>
        </w:rPr>
        <w:t xml:space="preserve"> </w:t>
      </w:r>
      <w:r>
        <w:t>по многомандатному избирательному округу  27.07.2015 г. 09 час.50 мин.</w:t>
      </w:r>
    </w:p>
    <w:p w:rsidR="00D72A79" w:rsidRPr="009F0A40" w:rsidRDefault="00D72A79" w:rsidP="009F0A40">
      <w:pPr>
        <w:ind w:firstLine="708"/>
        <w:jc w:val="both"/>
        <w:rPr>
          <w:bCs/>
          <w:i/>
          <w:sz w:val="20"/>
          <w:szCs w:val="20"/>
        </w:rPr>
      </w:pPr>
      <w:r w:rsidRPr="00E73C8C">
        <w:t xml:space="preserve">2. Выдать </w:t>
      </w:r>
      <w:r>
        <w:t>Вторушину Александру Михайловичу</w:t>
      </w:r>
      <w:r>
        <w:rPr>
          <w:bCs/>
          <w:i/>
          <w:sz w:val="20"/>
          <w:szCs w:val="20"/>
        </w:rPr>
        <w:t xml:space="preserve"> </w:t>
      </w:r>
      <w:r w:rsidRPr="00E73C8C">
        <w:t>удостоверение о ре</w:t>
      </w:r>
      <w:r>
        <w:t>гистрации установленного образца</w:t>
      </w:r>
    </w:p>
    <w:p w:rsidR="00D72A79" w:rsidRPr="00E73C8C" w:rsidRDefault="00D72A79" w:rsidP="006E32D5">
      <w:pPr>
        <w:jc w:val="both"/>
      </w:pPr>
      <w:r w:rsidRPr="00E73C8C">
        <w:tab/>
        <w:t>3. Опубликовать н</w:t>
      </w:r>
      <w:r>
        <w:t>астоящее решение на сайте «ГАС выборы»</w:t>
      </w:r>
      <w:r w:rsidRPr="00E73C8C">
        <w:t>.</w:t>
      </w:r>
    </w:p>
    <w:p w:rsidR="00D72A79" w:rsidRPr="00E73C8C" w:rsidRDefault="00D72A79" w:rsidP="00AE7030">
      <w:pPr>
        <w:ind w:firstLine="708"/>
        <w:jc w:val="both"/>
        <w:rPr>
          <w:bCs/>
          <w:i/>
          <w:sz w:val="20"/>
          <w:szCs w:val="20"/>
        </w:rPr>
      </w:pPr>
      <w:r w:rsidRPr="00E73C8C">
        <w:t>4. Контроль за выполнением настоящего решения возложить на секретаря окружной избир</w:t>
      </w:r>
      <w:r>
        <w:t>ательной комиссии многомандатного избирательного округа  Юращук Наталью Викторовну.</w:t>
      </w:r>
    </w:p>
    <w:p w:rsidR="00D72A79" w:rsidRPr="00E73C8C" w:rsidRDefault="00D72A79" w:rsidP="006E32D5">
      <w:pPr>
        <w:ind w:firstLine="708"/>
        <w:jc w:val="both"/>
      </w:pPr>
    </w:p>
    <w:p w:rsidR="00D72A79" w:rsidRPr="00E73C8C" w:rsidRDefault="00D72A79" w:rsidP="006E32D5">
      <w:pPr>
        <w:ind w:firstLine="708"/>
        <w:jc w:val="both"/>
      </w:pPr>
    </w:p>
    <w:p w:rsidR="00D72A79" w:rsidRPr="00E73C8C" w:rsidRDefault="00D72A79" w:rsidP="006E32D5">
      <w:pPr>
        <w:jc w:val="both"/>
      </w:pPr>
      <w:r w:rsidRPr="00E73C8C">
        <w:t>Председатель комиссии</w:t>
      </w:r>
      <w:r>
        <w:t xml:space="preserve">                                            Тимошенко О.С.</w:t>
      </w:r>
    </w:p>
    <w:p w:rsidR="00D72A79" w:rsidRPr="00E73C8C" w:rsidRDefault="00D72A79" w:rsidP="006E32D5">
      <w:pPr>
        <w:jc w:val="both"/>
      </w:pPr>
    </w:p>
    <w:p w:rsidR="00D72A79" w:rsidRPr="00E73C8C" w:rsidRDefault="00D72A79" w:rsidP="006E32D5">
      <w:pPr>
        <w:jc w:val="both"/>
        <w:rPr>
          <w:i/>
        </w:rPr>
      </w:pPr>
      <w:r w:rsidRPr="00E73C8C">
        <w:t xml:space="preserve">Секретарь комиссии         </w:t>
      </w:r>
      <w:r>
        <w:t xml:space="preserve">                                        Юращук Н.В.</w:t>
      </w:r>
    </w:p>
    <w:p w:rsidR="00D72A79" w:rsidRPr="00E73C8C" w:rsidRDefault="00D72A79" w:rsidP="006E32D5">
      <w:pPr>
        <w:ind w:firstLine="709"/>
      </w:pPr>
    </w:p>
    <w:p w:rsidR="00D72A79" w:rsidRPr="00E73C8C" w:rsidRDefault="00D72A79" w:rsidP="006E32D5">
      <w:pPr>
        <w:ind w:firstLine="709"/>
      </w:pPr>
    </w:p>
    <w:p w:rsidR="00D72A79" w:rsidRPr="00E73C8C" w:rsidRDefault="00D72A79" w:rsidP="006E32D5">
      <w:pPr>
        <w:ind w:firstLine="709"/>
      </w:pPr>
    </w:p>
    <w:p w:rsidR="00D72A79" w:rsidRPr="00E73C8C" w:rsidRDefault="00D72A79" w:rsidP="006E32D5">
      <w:pPr>
        <w:ind w:firstLine="709"/>
      </w:pPr>
    </w:p>
    <w:p w:rsidR="00D72A79" w:rsidRDefault="00D72A79"/>
    <w:sectPr w:rsidR="00D72A79" w:rsidSect="00853F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32D5"/>
    <w:rsid w:val="00013F4E"/>
    <w:rsid w:val="00020D80"/>
    <w:rsid w:val="00182748"/>
    <w:rsid w:val="00184A41"/>
    <w:rsid w:val="004B6584"/>
    <w:rsid w:val="004F5184"/>
    <w:rsid w:val="00510DB6"/>
    <w:rsid w:val="005721D6"/>
    <w:rsid w:val="00642C90"/>
    <w:rsid w:val="006E32D5"/>
    <w:rsid w:val="00853FCA"/>
    <w:rsid w:val="009A23E6"/>
    <w:rsid w:val="009F0A40"/>
    <w:rsid w:val="00AC4A84"/>
    <w:rsid w:val="00AE7030"/>
    <w:rsid w:val="00D62D4E"/>
    <w:rsid w:val="00D72A79"/>
    <w:rsid w:val="00E73C8C"/>
    <w:rsid w:val="00F17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2D5"/>
    <w:rPr>
      <w:rFonts w:ascii="Times New Roman" w:eastAsia="Times New Roman" w:hAnsi="Times New Roman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E32D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E32D5"/>
    <w:rPr>
      <w:rFonts w:ascii="Times New Roman" w:hAnsi="Times New Roman" w:cs="Times New Roman"/>
      <w:sz w:val="28"/>
      <w:szCs w:val="28"/>
    </w:rPr>
  </w:style>
  <w:style w:type="paragraph" w:styleId="NoSpacing">
    <w:name w:val="No Spacing"/>
    <w:uiPriority w:val="99"/>
    <w:qFormat/>
    <w:rsid w:val="006E32D5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52</TotalTime>
  <Pages>2</Pages>
  <Words>450</Words>
  <Characters>2570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интант</dc:creator>
  <cp:keywords/>
  <dc:description/>
  <cp:lastModifiedBy>User1</cp:lastModifiedBy>
  <cp:revision>6</cp:revision>
  <dcterms:created xsi:type="dcterms:W3CDTF">2015-07-29T15:38:00Z</dcterms:created>
  <dcterms:modified xsi:type="dcterms:W3CDTF">2015-11-05T05:31:00Z</dcterms:modified>
</cp:coreProperties>
</file>